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FA" w:rsidRPr="00ED1080" w:rsidRDefault="00167E37" w:rsidP="00ED108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Anmeldung eines neuen Benutzers</w:t>
      </w:r>
    </w:p>
    <w:p w:rsidR="00807EFA" w:rsidRDefault="00807EFA" w:rsidP="00167994"/>
    <w:p w:rsidR="00A02C08" w:rsidRDefault="00C06BDA" w:rsidP="00A02C08">
      <w:bookmarkStart w:id="0" w:name="TempEnde"/>
      <w:bookmarkStart w:id="1" w:name="zzBATemp"/>
      <w:bookmarkStart w:id="2" w:name="TempAnfang"/>
      <w:bookmarkEnd w:id="0"/>
      <w:bookmarkEnd w:id="1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048B3" wp14:editId="2606C219">
                <wp:simplePos x="0" y="0"/>
                <wp:positionH relativeFrom="margin">
                  <wp:posOffset>3888740</wp:posOffset>
                </wp:positionH>
                <wp:positionV relativeFrom="margin">
                  <wp:posOffset>0</wp:posOffset>
                </wp:positionV>
                <wp:extent cx="1598295" cy="11887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E37" w:rsidRPr="00167E37" w:rsidRDefault="00167E37" w:rsidP="00167E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7E37">
                              <w:rPr>
                                <w:rFonts w:cs="Arial"/>
                                <w:sz w:val="16"/>
                                <w:szCs w:val="16"/>
                              </w:rPr>
                              <w:t>Staatskanzlei</w:t>
                            </w:r>
                          </w:p>
                          <w:p w:rsidR="00167E37" w:rsidRPr="00167E37" w:rsidRDefault="00167E37" w:rsidP="00167E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7E37">
                              <w:rPr>
                                <w:rFonts w:cs="Arial"/>
                                <w:sz w:val="16"/>
                                <w:szCs w:val="16"/>
                              </w:rPr>
                              <w:t>Support ePortal SG</w:t>
                            </w:r>
                          </w:p>
                          <w:p w:rsidR="00167E37" w:rsidRPr="00167E37" w:rsidRDefault="00167E37" w:rsidP="00167E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7E37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Regierungsgebäude</w:t>
                            </w:r>
                          </w:p>
                          <w:p w:rsidR="00167E37" w:rsidRPr="00167E37" w:rsidRDefault="00167E37" w:rsidP="00167E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7E37">
                              <w:rPr>
                                <w:rFonts w:cs="Arial"/>
                                <w:sz w:val="16"/>
                                <w:szCs w:val="16"/>
                              </w:rPr>
                              <w:t>9001 St.Gallen</w:t>
                            </w:r>
                          </w:p>
                          <w:p w:rsidR="00167E37" w:rsidRPr="00167E37" w:rsidRDefault="00167E37" w:rsidP="00167E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7E37">
                              <w:rPr>
                                <w:rFonts w:cs="Arial"/>
                                <w:sz w:val="16"/>
                                <w:szCs w:val="16"/>
                              </w:rPr>
                              <w:t>T 058 229 10 10</w:t>
                            </w:r>
                          </w:p>
                          <w:p w:rsidR="00167E37" w:rsidRPr="00167E37" w:rsidRDefault="00167E37" w:rsidP="00167E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7E37">
                              <w:rPr>
                                <w:rFonts w:cs="Arial"/>
                                <w:sz w:val="16"/>
                                <w:szCs w:val="16"/>
                              </w:rPr>
                              <w:t>support@eportal.sg.ch</w:t>
                            </w:r>
                          </w:p>
                          <w:p w:rsidR="00A02C08" w:rsidRPr="00167E37" w:rsidRDefault="00167E37" w:rsidP="00167E37">
                            <w:pPr>
                              <w:spacing w:line="200" w:lineRule="atLea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7E37">
                              <w:rPr>
                                <w:rFonts w:cs="Arial"/>
                                <w:sz w:val="16"/>
                                <w:szCs w:val="16"/>
                              </w:rPr>
                              <w:t>www.eportal.sg.ch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704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2pt;margin-top:0;width:125.85pt;height:93.6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" filled="f" stroked="f">
                <v:textbox style="mso-fit-shape-to-text:t" inset="0,0">
                  <w:txbxContent>
                    <w:p w:rsidR="00167E37" w:rsidRPr="00167E37" w:rsidRDefault="00167E37" w:rsidP="00167E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7E37">
                        <w:rPr>
                          <w:rFonts w:cs="Arial"/>
                          <w:sz w:val="16"/>
                          <w:szCs w:val="16"/>
                        </w:rPr>
                        <w:t>Staatskanzlei</w:t>
                      </w:r>
                    </w:p>
                    <w:p w:rsidR="00167E37" w:rsidRPr="00167E37" w:rsidRDefault="00167E37" w:rsidP="00167E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7E37">
                        <w:rPr>
                          <w:rFonts w:cs="Arial"/>
                          <w:sz w:val="16"/>
                          <w:szCs w:val="16"/>
                        </w:rPr>
                        <w:t>Support ePortal SG</w:t>
                      </w:r>
                    </w:p>
                    <w:p w:rsidR="00167E37" w:rsidRPr="00167E37" w:rsidRDefault="00167E37" w:rsidP="00167E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7E37">
                        <w:rPr>
                          <w:rFonts w:cs="Arial"/>
                          <w:sz w:val="16"/>
                          <w:szCs w:val="16"/>
                        </w:rPr>
                        <w:t>Regierungsgebäude</w:t>
                      </w:r>
                    </w:p>
                    <w:p w:rsidR="00167E37" w:rsidRPr="00167E37" w:rsidRDefault="00167E37" w:rsidP="00167E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7E37">
                        <w:rPr>
                          <w:rFonts w:cs="Arial"/>
                          <w:sz w:val="16"/>
                          <w:szCs w:val="16"/>
                        </w:rPr>
                        <w:t>9001 St.Gallen</w:t>
                      </w:r>
                    </w:p>
                    <w:p w:rsidR="00167E37" w:rsidRPr="00167E37" w:rsidRDefault="00167E37" w:rsidP="00167E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7E37">
                        <w:rPr>
                          <w:rFonts w:cs="Arial"/>
                          <w:sz w:val="16"/>
                          <w:szCs w:val="16"/>
                        </w:rPr>
                        <w:t>T 058 229 10 10</w:t>
                      </w:r>
                    </w:p>
                    <w:p w:rsidR="00167E37" w:rsidRPr="00167E37" w:rsidRDefault="00167E37" w:rsidP="00167E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7E37">
                        <w:rPr>
                          <w:rFonts w:cs="Arial"/>
                          <w:sz w:val="16"/>
                          <w:szCs w:val="16"/>
                        </w:rPr>
                        <w:t>support@eportal.sg.ch</w:t>
                      </w:r>
                    </w:p>
                    <w:p w:rsidR="00A02C08" w:rsidRPr="00167E37" w:rsidRDefault="00167E37" w:rsidP="00167E37">
                      <w:pPr>
                        <w:spacing w:line="200" w:lineRule="atLeas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7E37">
                        <w:rPr>
                          <w:rFonts w:cs="Arial"/>
                          <w:sz w:val="16"/>
                          <w:szCs w:val="16"/>
                        </w:rPr>
                        <w:t>www.eportal.sg.ch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67E37" w:rsidRDefault="00167E37" w:rsidP="00A02C08"/>
    <w:p w:rsidR="00167E37" w:rsidRDefault="00167E37" w:rsidP="00A02C08"/>
    <w:p w:rsidR="00167E37" w:rsidRDefault="00167E37" w:rsidP="00A02C08"/>
    <w:p w:rsidR="00167E37" w:rsidRDefault="00167E37" w:rsidP="00A02C08"/>
    <w:p w:rsidR="00167E37" w:rsidRDefault="00167E37" w:rsidP="00A02C08"/>
    <w:p w:rsidR="00167E37" w:rsidRDefault="00167E37" w:rsidP="00A02C08"/>
    <w:p w:rsidR="00167E37" w:rsidRDefault="00167E37" w:rsidP="00A02C08"/>
    <w:p w:rsidR="00167E37" w:rsidRPr="003C1485" w:rsidRDefault="00167E37" w:rsidP="00167E37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 w:rsidRPr="003C1485">
        <w:rPr>
          <w:rFonts w:cs="Arial"/>
          <w:sz w:val="16"/>
          <w:szCs w:val="16"/>
        </w:rPr>
        <w:t>Bitte senden Sie das Formular per Post oder Mail unterschrieben an den Support.</w:t>
      </w:r>
    </w:p>
    <w:p w:rsidR="00167E37" w:rsidRPr="003C1485" w:rsidRDefault="00167E37" w:rsidP="00167E37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 w:rsidRPr="003C1485">
        <w:rPr>
          <w:rFonts w:cs="Arial"/>
          <w:sz w:val="16"/>
          <w:szCs w:val="16"/>
        </w:rPr>
        <w:t xml:space="preserve">Die Unterschrift </w:t>
      </w:r>
      <w:r w:rsidR="003C1485" w:rsidRPr="003C1485">
        <w:rPr>
          <w:rFonts w:cs="Arial"/>
          <w:sz w:val="16"/>
          <w:szCs w:val="16"/>
        </w:rPr>
        <w:t xml:space="preserve">mindestens </w:t>
      </w:r>
      <w:r w:rsidRPr="003C1485">
        <w:rPr>
          <w:rFonts w:cs="Arial"/>
          <w:sz w:val="16"/>
          <w:szCs w:val="16"/>
        </w:rPr>
        <w:t>einer im Handelsregister aufgeführten Person</w:t>
      </w:r>
      <w:r w:rsidR="003C1485" w:rsidRPr="003C1485">
        <w:rPr>
          <w:rFonts w:cs="Arial"/>
          <w:sz w:val="16"/>
          <w:szCs w:val="16"/>
        </w:rPr>
        <w:t xml:space="preserve"> (bei Gemeinden der Gemeindepräsident / die Gemeindepräsidentin, bei Schulen der Schuldirektor / die Schuldirektorin, etc.)</w:t>
      </w:r>
      <w:r w:rsidRPr="003C1485">
        <w:rPr>
          <w:rFonts w:cs="Arial"/>
          <w:sz w:val="16"/>
          <w:szCs w:val="16"/>
        </w:rPr>
        <w:t xml:space="preserve"> ist erforderlich. Die Freischaltung erfolgt ausschliesslich während der Öffnungszeiten.</w:t>
      </w:r>
    </w:p>
    <w:p w:rsidR="00167E37" w:rsidRDefault="00167E37" w:rsidP="00167E37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:rsidR="00167E37" w:rsidRDefault="00167E37" w:rsidP="00167E37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:rsidR="00167E37" w:rsidRDefault="00167E37" w:rsidP="00167E37">
      <w:pPr>
        <w:autoSpaceDE w:val="0"/>
        <w:autoSpaceDN w:val="0"/>
        <w:adjustRightInd w:val="0"/>
        <w:spacing w:line="240" w:lineRule="auto"/>
        <w:rPr>
          <w:rFonts w:cs="Arial"/>
          <w:b/>
          <w:sz w:val="18"/>
          <w:szCs w:val="18"/>
        </w:rPr>
      </w:pPr>
      <w:r w:rsidRPr="00167E37">
        <w:rPr>
          <w:rFonts w:cs="Arial"/>
          <w:b/>
          <w:sz w:val="18"/>
          <w:szCs w:val="18"/>
        </w:rPr>
        <w:t>Angaben zum Unternehmen:</w:t>
      </w:r>
    </w:p>
    <w:p w:rsidR="00167E37" w:rsidRPr="00167E37" w:rsidRDefault="00167E37" w:rsidP="00167E37">
      <w:pPr>
        <w:autoSpaceDE w:val="0"/>
        <w:autoSpaceDN w:val="0"/>
        <w:adjustRightInd w:val="0"/>
        <w:spacing w:line="240" w:lineRule="auto"/>
        <w:rPr>
          <w:rFonts w:cs="Arial"/>
          <w:b/>
          <w:sz w:val="18"/>
          <w:szCs w:val="18"/>
        </w:rPr>
      </w:pPr>
    </w:p>
    <w:p w:rsidR="00167E37" w:rsidRPr="00167E37" w:rsidRDefault="00167E37" w:rsidP="00167E37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167E37">
        <w:rPr>
          <w:rFonts w:cs="Arial"/>
          <w:sz w:val="18"/>
          <w:szCs w:val="18"/>
        </w:rPr>
        <w:t xml:space="preserve">Name </w:t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140953032"/>
          <w:placeholder>
            <w:docPart w:val="F56090502FAD44029829F3D50BF86BAE"/>
          </w:placeholder>
          <w15:appearance w15:val="hidden"/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167E37" w:rsidRPr="00167E37" w:rsidRDefault="00167E37" w:rsidP="00167E37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167E37">
        <w:rPr>
          <w:rFonts w:cs="Arial"/>
          <w:sz w:val="18"/>
          <w:szCs w:val="18"/>
        </w:rPr>
        <w:t xml:space="preserve">Strasse / Hausnummer </w:t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753390824"/>
          <w:placeholder>
            <w:docPart w:val="E84D8969148045CFB7F7430AF94F27B6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167E37" w:rsidRPr="00167E37" w:rsidRDefault="00167E37" w:rsidP="00167E37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167E37">
        <w:rPr>
          <w:rFonts w:cs="Arial"/>
          <w:sz w:val="18"/>
          <w:szCs w:val="18"/>
        </w:rPr>
        <w:t xml:space="preserve">PLZ / Ort </w:t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2018293470"/>
          <w:placeholder>
            <w:docPart w:val="E85F675148E545BFA1C647528FB75453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167E37" w:rsidRDefault="00167E37" w:rsidP="00167E37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Telefon </w:t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37195005"/>
          <w:placeholder>
            <w:docPart w:val="89BBDAA42CFF424F8B97A172E05E8B36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167E37" w:rsidRPr="00167E37" w:rsidRDefault="00E93E57" w:rsidP="00167E37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560396057"/>
          <w:placeholder>
            <w:docPart w:val="027E114554734638BBB7DA759CC35BF7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B13E5B" w:rsidRDefault="00B13E5B" w:rsidP="00167E37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:rsidR="003C1485" w:rsidRDefault="003C1485" w:rsidP="00167E37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:rsidR="00500E04" w:rsidRDefault="003C1485" w:rsidP="00167E37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Folgende Person hat sich ans ePortal SG angemeldet und darf vom Support mit diesem Unternehmen verknüpft werden:</w:t>
      </w:r>
    </w:p>
    <w:p w:rsidR="003C1485" w:rsidRDefault="003C1485" w:rsidP="00167E37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:rsidR="003C1485" w:rsidRDefault="003C1485" w:rsidP="003C1485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Vorname / Name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387252907"/>
          <w:placeholder>
            <w:docPart w:val="7C1D520F287C45D4825BB609AC21F3DA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3C1485" w:rsidRDefault="003C1485" w:rsidP="003C1485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E-Mail-Adresse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519978358"/>
          <w:placeholder>
            <w:docPart w:val="9A53E08043464F3BAEAC27B385AA1C0A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500E04" w:rsidRPr="00167E37" w:rsidRDefault="00500E04" w:rsidP="00167E37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:rsidR="00B13E5B" w:rsidRDefault="00167E37" w:rsidP="00167E37">
      <w:pPr>
        <w:autoSpaceDE w:val="0"/>
        <w:autoSpaceDN w:val="0"/>
        <w:adjustRightInd w:val="0"/>
        <w:spacing w:line="240" w:lineRule="auto"/>
        <w:rPr>
          <w:rFonts w:cs="Arial"/>
          <w:b/>
          <w:sz w:val="18"/>
          <w:szCs w:val="18"/>
        </w:rPr>
      </w:pPr>
      <w:r w:rsidRPr="00167E37">
        <w:rPr>
          <w:rFonts w:cs="Arial"/>
          <w:b/>
          <w:sz w:val="18"/>
          <w:szCs w:val="18"/>
        </w:rPr>
        <w:t>Unterschriften</w:t>
      </w:r>
    </w:p>
    <w:p w:rsidR="00500E04" w:rsidRDefault="00500E04" w:rsidP="00167E37">
      <w:pPr>
        <w:autoSpaceDE w:val="0"/>
        <w:autoSpaceDN w:val="0"/>
        <w:adjustRightInd w:val="0"/>
        <w:spacing w:line="240" w:lineRule="auto"/>
        <w:rPr>
          <w:rFonts w:cs="Arial"/>
          <w:b/>
          <w:sz w:val="18"/>
          <w:szCs w:val="18"/>
        </w:rPr>
      </w:pPr>
    </w:p>
    <w:p w:rsidR="00500E04" w:rsidRPr="007700DB" w:rsidRDefault="00500E04" w:rsidP="00500E04">
      <w:pP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  <w:r w:rsidRPr="007700DB">
        <w:rPr>
          <w:rFonts w:cs="Arial"/>
          <w:b/>
          <w:sz w:val="18"/>
          <w:szCs w:val="18"/>
        </w:rPr>
        <w:t>1. zeichnungsberechtigte Person</w:t>
      </w:r>
      <w:r w:rsidR="00E93E57" w:rsidRPr="007700DB">
        <w:rPr>
          <w:rFonts w:cs="Arial"/>
          <w:b/>
          <w:sz w:val="18"/>
          <w:szCs w:val="18"/>
        </w:rPr>
        <w:tab/>
      </w:r>
      <w:r w:rsidR="00E93E57" w:rsidRPr="007700DB">
        <w:rPr>
          <w:rFonts w:cs="Arial"/>
          <w:b/>
          <w:sz w:val="18"/>
          <w:szCs w:val="18"/>
        </w:rPr>
        <w:tab/>
      </w:r>
    </w:p>
    <w:p w:rsidR="00500E04" w:rsidRPr="00500E04" w:rsidRDefault="00500E04" w:rsidP="00500E04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500E04">
        <w:rPr>
          <w:rFonts w:cs="Arial"/>
          <w:sz w:val="18"/>
          <w:szCs w:val="18"/>
        </w:rPr>
        <w:t>Vorname</w:t>
      </w:r>
      <w:r w:rsidR="003C1485">
        <w:rPr>
          <w:rFonts w:cs="Arial"/>
          <w:sz w:val="18"/>
          <w:szCs w:val="18"/>
        </w:rPr>
        <w:t xml:space="preserve"> / </w:t>
      </w:r>
      <w:r w:rsidRPr="00500E04">
        <w:rPr>
          <w:rFonts w:cs="Arial"/>
          <w:sz w:val="18"/>
          <w:szCs w:val="18"/>
        </w:rPr>
        <w:t xml:space="preserve">Name </w:t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2021967322"/>
          <w:placeholder>
            <w:docPart w:val="92D55FFC3F284D489727203BC1D368CA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500E04" w:rsidRPr="00500E04" w:rsidRDefault="00500E04" w:rsidP="00500E04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Geburtsdatum </w:t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606266314"/>
          <w:placeholder>
            <w:docPart w:val="CED7E3A185A04C20BF7DCE76AA66680D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500E04" w:rsidRDefault="00500E04" w:rsidP="00500E04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500E04">
        <w:rPr>
          <w:rFonts w:cs="Arial"/>
          <w:sz w:val="18"/>
          <w:szCs w:val="18"/>
        </w:rPr>
        <w:t xml:space="preserve">Funktion </w:t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r w:rsidR="00E93E57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092359468"/>
          <w:placeholder>
            <w:docPart w:val="0C262521B4614A77A0FD9331BA8CFF40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E93E57" w:rsidRDefault="00E93E57" w:rsidP="00E93E5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</w:t>
      </w:r>
    </w:p>
    <w:p w:rsidR="00500E04" w:rsidRPr="00500E04" w:rsidRDefault="00500E04" w:rsidP="00500E04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:rsidR="00E93E57" w:rsidRPr="007700DB" w:rsidRDefault="00500E04" w:rsidP="00E93E57">
      <w:pP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  <w:r w:rsidRPr="007700DB">
        <w:rPr>
          <w:rFonts w:cs="Arial"/>
          <w:b/>
          <w:sz w:val="18"/>
          <w:szCs w:val="18"/>
        </w:rPr>
        <w:t>2</w:t>
      </w:r>
      <w:r w:rsidR="00E93E57" w:rsidRPr="007700DB">
        <w:rPr>
          <w:rFonts w:cs="Arial"/>
          <w:b/>
          <w:sz w:val="18"/>
          <w:szCs w:val="18"/>
        </w:rPr>
        <w:t xml:space="preserve">. </w:t>
      </w:r>
      <w:r w:rsidR="003C1485">
        <w:rPr>
          <w:rFonts w:cs="Arial"/>
          <w:b/>
          <w:sz w:val="18"/>
          <w:szCs w:val="18"/>
        </w:rPr>
        <w:t>zeichnungsberechtigte Person</w:t>
      </w:r>
      <w:r w:rsidR="00E16AED" w:rsidRPr="007700DB">
        <w:rPr>
          <w:rFonts w:cs="Arial"/>
          <w:b/>
          <w:sz w:val="18"/>
          <w:szCs w:val="18"/>
        </w:rPr>
        <w:tab/>
      </w:r>
      <w:r w:rsidR="00E93E57" w:rsidRPr="007700DB">
        <w:rPr>
          <w:rFonts w:cs="Arial"/>
          <w:b/>
          <w:sz w:val="18"/>
          <w:szCs w:val="18"/>
        </w:rPr>
        <w:tab/>
      </w:r>
      <w:r w:rsidR="00E93E57" w:rsidRPr="007700DB">
        <w:rPr>
          <w:rFonts w:cs="Arial"/>
          <w:b/>
          <w:sz w:val="18"/>
          <w:szCs w:val="18"/>
        </w:rPr>
        <w:tab/>
      </w:r>
    </w:p>
    <w:p w:rsidR="00E93E57" w:rsidRPr="00500E04" w:rsidRDefault="00E93E57" w:rsidP="00E93E57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500E04">
        <w:rPr>
          <w:rFonts w:cs="Arial"/>
          <w:sz w:val="18"/>
          <w:szCs w:val="18"/>
        </w:rPr>
        <w:t xml:space="preserve">Vorname </w:t>
      </w:r>
      <w:r w:rsidR="003C1485">
        <w:rPr>
          <w:rFonts w:cs="Arial"/>
          <w:sz w:val="18"/>
          <w:szCs w:val="18"/>
        </w:rPr>
        <w:t xml:space="preserve">/ </w:t>
      </w:r>
      <w:r w:rsidRPr="00500E04">
        <w:rPr>
          <w:rFonts w:cs="Arial"/>
          <w:sz w:val="18"/>
          <w:szCs w:val="18"/>
        </w:rPr>
        <w:t xml:space="preserve">Name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935017425"/>
          <w:placeholder>
            <w:docPart w:val="64A0FCD860674C1CB997E7407D4E16C3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E93E57" w:rsidRPr="00500E04" w:rsidRDefault="00E93E57" w:rsidP="00E93E57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Geburtsdatum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922372850"/>
          <w:placeholder>
            <w:docPart w:val="64A0FCD860674C1CB997E7407D4E16C3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E93E57" w:rsidRDefault="00E93E57" w:rsidP="00E93E57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500E04">
        <w:rPr>
          <w:rFonts w:cs="Arial"/>
          <w:sz w:val="18"/>
          <w:szCs w:val="18"/>
        </w:rPr>
        <w:t xml:space="preserve">Funktion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597091650"/>
          <w:placeholder>
            <w:docPart w:val="64A0FCD860674C1CB997E7407D4E16C3"/>
          </w:placeholder>
          <w:text/>
        </w:sdtPr>
        <w:sdtEndPr/>
        <w:sdtContent>
          <w:r w:rsidR="00FC6775">
            <w:rPr>
              <w:rFonts w:cs="Arial"/>
              <w:sz w:val="18"/>
              <w:szCs w:val="18"/>
            </w:rPr>
            <w:t xml:space="preserve">       </w:t>
          </w:r>
        </w:sdtContent>
      </w:sdt>
    </w:p>
    <w:p w:rsidR="00E93E57" w:rsidRDefault="00E93E57" w:rsidP="00E93E5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500E04" w:rsidRPr="00500E04" w:rsidRDefault="00500E04" w:rsidP="00E93E57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sectPr w:rsidR="00500E04" w:rsidRPr="00500E04" w:rsidSect="00A02C0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674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37" w:rsidRDefault="00167E37" w:rsidP="00F950AA">
      <w:pPr>
        <w:spacing w:line="240" w:lineRule="auto"/>
      </w:pPr>
      <w:r>
        <w:separator/>
      </w:r>
    </w:p>
  </w:endnote>
  <w:endnote w:type="continuationSeparator" w:id="0">
    <w:p w:rsidR="00167E37" w:rsidRDefault="00167E37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Default="00C06BD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67048C3" wp14:editId="1F41D2F6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F8" w:rsidRDefault="005F4BFD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FC6775">
                            <w:fldChar w:fldCharType="begin"/>
                          </w:r>
                          <w:r w:rsidR="00FC6775">
                            <w:instrText xml:space="preserve"> NUMPAGES  \* Arabic </w:instrText>
                          </w:r>
                          <w:r w:rsidR="00FC6775">
                            <w:fldChar w:fldCharType="separate"/>
                          </w:r>
                          <w:r w:rsidR="003C1485">
                            <w:rPr>
                              <w:noProof/>
                            </w:rPr>
                            <w:instrText>1</w:instrText>
                          </w:r>
                          <w:r w:rsidR="00FC6775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C06BDA">
                            <w:fldChar w:fldCharType="begin"/>
                          </w:r>
                          <w:r w:rsidR="00C06BDA">
                            <w:instrText xml:space="preserve"> PAGE  \* Arabic \* MERGEFORMAT </w:instrText>
                          </w:r>
                          <w:r w:rsidR="00C06BDA">
                            <w:fldChar w:fldCharType="separate"/>
                          </w:r>
                          <w:r w:rsidR="00E16AED">
                            <w:rPr>
                              <w:noProof/>
                            </w:rPr>
                            <w:instrText>2</w:instrText>
                          </w:r>
                          <w:r w:rsidR="00C06BDA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r w:rsidR="00FC6775">
                            <w:fldChar w:fldCharType="begin"/>
                          </w:r>
                          <w:r w:rsidR="00FC6775">
                            <w:instrText xml:space="preserve"> NUMPAGES  \* Arabic \* MERGEFORMAT </w:instrText>
                          </w:r>
                          <w:r w:rsidR="00FC6775">
                            <w:fldChar w:fldCharType="separate"/>
                          </w:r>
                          <w:r w:rsidR="00E16AED">
                            <w:rPr>
                              <w:noProof/>
                            </w:rPr>
                            <w:instrText>2</w:instrText>
                          </w:r>
                          <w:r w:rsidR="00FC6775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048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9D31F8" w:rsidRDefault="005F4BFD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FC6775">
                      <w:fldChar w:fldCharType="begin"/>
                    </w:r>
                    <w:r w:rsidR="00FC6775">
                      <w:instrText xml:space="preserve"> NUMPAGES  \* Arabic </w:instrText>
                    </w:r>
                    <w:r w:rsidR="00FC6775">
                      <w:fldChar w:fldCharType="separate"/>
                    </w:r>
                    <w:r w:rsidR="003C1485">
                      <w:rPr>
                        <w:noProof/>
                      </w:rPr>
                      <w:instrText>1</w:instrText>
                    </w:r>
                    <w:r w:rsidR="00FC6775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C06BDA">
                      <w:fldChar w:fldCharType="begin"/>
                    </w:r>
                    <w:r w:rsidR="00C06BDA">
                      <w:instrText xml:space="preserve"> PAGE  \* Arabic \* MERGEFORMAT </w:instrText>
                    </w:r>
                    <w:r w:rsidR="00C06BDA">
                      <w:fldChar w:fldCharType="separate"/>
                    </w:r>
                    <w:r w:rsidR="00E16AED">
                      <w:rPr>
                        <w:noProof/>
                      </w:rPr>
                      <w:instrText>2</w:instrText>
                    </w:r>
                    <w:r w:rsidR="00C06BDA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r w:rsidR="00FC6775">
                      <w:fldChar w:fldCharType="begin"/>
                    </w:r>
                    <w:r w:rsidR="00FC6775">
                      <w:instrText xml:space="preserve"> NUMPAGES  \* Arabic \* MERGEFORMAT </w:instrText>
                    </w:r>
                    <w:r w:rsidR="00FC6775">
                      <w:fldChar w:fldCharType="separate"/>
                    </w:r>
                    <w:r w:rsidR="00E16AED">
                      <w:rPr>
                        <w:noProof/>
                      </w:rPr>
                      <w:instrText>2</w:instrText>
                    </w:r>
                    <w:r w:rsidR="00FC6775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C6775">
      <w:fldChar w:fldCharType="begin"/>
    </w:r>
    <w:r w:rsidR="00FC6775">
      <w:instrText xml:space="preserve"> FILENAME   \* MERGEFORMAT </w:instrText>
    </w:r>
    <w:r w:rsidR="00FC6775">
      <w:fldChar w:fldCharType="separate"/>
    </w:r>
    <w:r w:rsidR="003C1485">
      <w:rPr>
        <w:noProof/>
      </w:rPr>
      <w:t>Anmeldung neuer Benutzer</w:t>
    </w:r>
    <w:r w:rsidR="00FC677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Default="00C06BD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67048C5" wp14:editId="4B6792AD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F8" w:rsidRDefault="005F4BFD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FC6775">
                            <w:fldChar w:fldCharType="begin"/>
                          </w:r>
                          <w:r w:rsidR="00FC6775">
                            <w:instrText xml:space="preserve"> NUMPAGES  \* Arabic </w:instrText>
                          </w:r>
                          <w:r w:rsidR="00FC6775">
                            <w:fldChar w:fldCharType="separate"/>
                          </w:r>
                          <w:r w:rsidR="00FC6775">
                            <w:rPr>
                              <w:noProof/>
                            </w:rPr>
                            <w:instrText>1</w:instrText>
                          </w:r>
                          <w:r w:rsidR="00FC6775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C06BDA">
                            <w:fldChar w:fldCharType="begin"/>
                          </w:r>
                          <w:r w:rsidR="00C06BDA">
                            <w:instrText xml:space="preserve"> PAGE  \* Arabic \* MERGEFORMAT </w:instrText>
                          </w:r>
                          <w:r w:rsidR="00C06BDA">
                            <w:fldChar w:fldCharType="separate"/>
                          </w:r>
                          <w:r w:rsidR="00E16AED">
                            <w:rPr>
                              <w:noProof/>
                            </w:rPr>
                            <w:instrText>1</w:instrText>
                          </w:r>
                          <w:r w:rsidR="00C06BDA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r w:rsidR="00FC6775">
                            <w:fldChar w:fldCharType="begin"/>
                          </w:r>
                          <w:r w:rsidR="00FC6775">
                            <w:instrText xml:space="preserve"> NUMPAGES  \* Arabic \* MERGEFORMAT </w:instrText>
                          </w:r>
                          <w:r w:rsidR="00FC6775">
                            <w:fldChar w:fldCharType="separate"/>
                          </w:r>
                          <w:r w:rsidR="00E16AED">
                            <w:rPr>
                              <w:noProof/>
                            </w:rPr>
                            <w:instrText>2</w:instrText>
                          </w:r>
                          <w:r w:rsidR="00FC6775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048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:rsidR="009D31F8" w:rsidRDefault="005F4BFD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FC6775">
                      <w:fldChar w:fldCharType="begin"/>
                    </w:r>
                    <w:r w:rsidR="00FC6775">
                      <w:instrText xml:space="preserve"> NUMPAGES  \* Arabic </w:instrText>
                    </w:r>
                    <w:r w:rsidR="00FC6775">
                      <w:fldChar w:fldCharType="separate"/>
                    </w:r>
                    <w:r w:rsidR="00FC6775">
                      <w:rPr>
                        <w:noProof/>
                      </w:rPr>
                      <w:instrText>1</w:instrText>
                    </w:r>
                    <w:r w:rsidR="00FC6775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C06BDA">
                      <w:fldChar w:fldCharType="begin"/>
                    </w:r>
                    <w:r w:rsidR="00C06BDA">
                      <w:instrText xml:space="preserve"> PAGE  \* Arabic \* MERGEFORMAT </w:instrText>
                    </w:r>
                    <w:r w:rsidR="00C06BDA">
                      <w:fldChar w:fldCharType="separate"/>
                    </w:r>
                    <w:r w:rsidR="00E16AED">
                      <w:rPr>
                        <w:noProof/>
                      </w:rPr>
                      <w:instrText>1</w:instrText>
                    </w:r>
                    <w:r w:rsidR="00C06BDA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r w:rsidR="00FC6775">
                      <w:fldChar w:fldCharType="begin"/>
                    </w:r>
                    <w:r w:rsidR="00FC6775">
                      <w:instrText xml:space="preserve"> NUMPAGES  \* Arabic \* MERGEFORMAT </w:instrText>
                    </w:r>
                    <w:r w:rsidR="00FC6775">
                      <w:fldChar w:fldCharType="separate"/>
                    </w:r>
                    <w:r w:rsidR="00E16AED">
                      <w:rPr>
                        <w:noProof/>
                      </w:rPr>
                      <w:instrText>2</w:instrText>
                    </w:r>
                    <w:r w:rsidR="00FC6775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D75AE">
      <w:t xml:space="preserve">Anmeldung neuer Benutzer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37" w:rsidRDefault="00167E37" w:rsidP="00F950AA">
      <w:pPr>
        <w:spacing w:line="240" w:lineRule="auto"/>
      </w:pPr>
      <w:r>
        <w:separator/>
      </w:r>
    </w:p>
  </w:footnote>
  <w:footnote w:type="continuationSeparator" w:id="0">
    <w:p w:rsidR="00167E37" w:rsidRDefault="00167E37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31" w:rsidRDefault="00C06B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7048C2" wp14:editId="2FCEE14A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231" w:rsidRDefault="005736F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048D3" wp14:editId="267048D4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048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7048D3" wp14:editId="267048D4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AA" w:rsidRDefault="00C06B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7048C4" wp14:editId="3BE865B6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048D5" wp14:editId="267048D6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048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7048D5" wp14:editId="267048D6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:rsidR="00A02C08" w:rsidRPr="00A02C08" w:rsidRDefault="00167E37" w:rsidP="00A02C08">
    <w:pPr>
      <w:pStyle w:val="Kopfzeile"/>
    </w:pPr>
    <w:r>
      <w:t xml:space="preserve">Staatskanzlei </w:t>
    </w:r>
  </w:p>
  <w:p w:rsidR="00A02C08" w:rsidRPr="00A02C08" w:rsidRDefault="00A02C08" w:rsidP="00A02C08">
    <w:pPr>
      <w:pStyle w:val="Kopfzeile"/>
    </w:pPr>
  </w:p>
  <w:p w:rsidR="00A02C08" w:rsidRPr="00A02C08" w:rsidRDefault="00167E37" w:rsidP="00A02C08">
    <w:pPr>
      <w:pStyle w:val="Kopfzeile"/>
      <w:rPr>
        <w:b/>
      </w:rPr>
    </w:pPr>
    <w:r>
      <w:rPr>
        <w:b/>
      </w:rPr>
      <w:t>Informatik und Infrastruktur</w:t>
    </w:r>
  </w:p>
  <w:p w:rsidR="00F950AA" w:rsidRDefault="00F950AA">
    <w:pPr>
      <w:pStyle w:val="Kopfzeile"/>
    </w:pPr>
  </w:p>
  <w:p w:rsidR="00167E37" w:rsidRDefault="00167E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MxYjX+olWDNKVUNUmHiBA0JZJY4uB1yj7j7ruydQDP30yco7xpoyBn/47mASdI9pRbyONMrsQBJ/4HMSf59xA==" w:salt="+9QLmVefSkQVmS9cKVqjiw=="/>
  <w:defaultTabStop w:val="68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37"/>
    <w:rsid w:val="00002231"/>
    <w:rsid w:val="00020F17"/>
    <w:rsid w:val="00043B4C"/>
    <w:rsid w:val="00080AC1"/>
    <w:rsid w:val="00094AB5"/>
    <w:rsid w:val="000D0484"/>
    <w:rsid w:val="000D7DF3"/>
    <w:rsid w:val="000E061D"/>
    <w:rsid w:val="000E0F92"/>
    <w:rsid w:val="000E7EAA"/>
    <w:rsid w:val="000F3735"/>
    <w:rsid w:val="001022B8"/>
    <w:rsid w:val="001153DF"/>
    <w:rsid w:val="001209BD"/>
    <w:rsid w:val="001275FC"/>
    <w:rsid w:val="00147B8D"/>
    <w:rsid w:val="00150E09"/>
    <w:rsid w:val="001577CA"/>
    <w:rsid w:val="00157F5A"/>
    <w:rsid w:val="00163CA6"/>
    <w:rsid w:val="00167994"/>
    <w:rsid w:val="00167E37"/>
    <w:rsid w:val="001706DB"/>
    <w:rsid w:val="001750EC"/>
    <w:rsid w:val="00183966"/>
    <w:rsid w:val="00186230"/>
    <w:rsid w:val="00195C2F"/>
    <w:rsid w:val="001A0E8E"/>
    <w:rsid w:val="001C55D7"/>
    <w:rsid w:val="001D0464"/>
    <w:rsid w:val="001F27B1"/>
    <w:rsid w:val="001F29D8"/>
    <w:rsid w:val="001F71B6"/>
    <w:rsid w:val="0021171D"/>
    <w:rsid w:val="002209E6"/>
    <w:rsid w:val="00224406"/>
    <w:rsid w:val="00225FA4"/>
    <w:rsid w:val="00242095"/>
    <w:rsid w:val="00242FE1"/>
    <w:rsid w:val="00260856"/>
    <w:rsid w:val="00264D4E"/>
    <w:rsid w:val="00266934"/>
    <w:rsid w:val="002725AA"/>
    <w:rsid w:val="00274442"/>
    <w:rsid w:val="00281B3C"/>
    <w:rsid w:val="002B0C42"/>
    <w:rsid w:val="002E1138"/>
    <w:rsid w:val="002F34B3"/>
    <w:rsid w:val="002F4EA8"/>
    <w:rsid w:val="0030001D"/>
    <w:rsid w:val="00305245"/>
    <w:rsid w:val="00317ABC"/>
    <w:rsid w:val="00321917"/>
    <w:rsid w:val="00322543"/>
    <w:rsid w:val="00335654"/>
    <w:rsid w:val="003361F9"/>
    <w:rsid w:val="0038106E"/>
    <w:rsid w:val="003813B6"/>
    <w:rsid w:val="00387F76"/>
    <w:rsid w:val="003A7A0D"/>
    <w:rsid w:val="003B3C9C"/>
    <w:rsid w:val="003C1485"/>
    <w:rsid w:val="003D25A1"/>
    <w:rsid w:val="003E39A9"/>
    <w:rsid w:val="003E78A4"/>
    <w:rsid w:val="00400242"/>
    <w:rsid w:val="00420909"/>
    <w:rsid w:val="00434C01"/>
    <w:rsid w:val="0045415B"/>
    <w:rsid w:val="00457FFE"/>
    <w:rsid w:val="00473144"/>
    <w:rsid w:val="00475B10"/>
    <w:rsid w:val="00480776"/>
    <w:rsid w:val="0048751B"/>
    <w:rsid w:val="004911AC"/>
    <w:rsid w:val="004B56C5"/>
    <w:rsid w:val="004C5E16"/>
    <w:rsid w:val="004F5BF2"/>
    <w:rsid w:val="004F6743"/>
    <w:rsid w:val="00500E04"/>
    <w:rsid w:val="00527AF4"/>
    <w:rsid w:val="00535D71"/>
    <w:rsid w:val="005645A5"/>
    <w:rsid w:val="005736FE"/>
    <w:rsid w:val="005A5476"/>
    <w:rsid w:val="005D0669"/>
    <w:rsid w:val="005D15A7"/>
    <w:rsid w:val="005D7DC1"/>
    <w:rsid w:val="005E2C8B"/>
    <w:rsid w:val="005F4BFD"/>
    <w:rsid w:val="005F5C85"/>
    <w:rsid w:val="0062265E"/>
    <w:rsid w:val="0062691E"/>
    <w:rsid w:val="00645D4E"/>
    <w:rsid w:val="00652866"/>
    <w:rsid w:val="00657C1D"/>
    <w:rsid w:val="00661E00"/>
    <w:rsid w:val="006818BC"/>
    <w:rsid w:val="00682BDF"/>
    <w:rsid w:val="006A5760"/>
    <w:rsid w:val="006B3AAA"/>
    <w:rsid w:val="006B438C"/>
    <w:rsid w:val="006B6E33"/>
    <w:rsid w:val="006C6795"/>
    <w:rsid w:val="006D75AE"/>
    <w:rsid w:val="006E7AC6"/>
    <w:rsid w:val="006F0559"/>
    <w:rsid w:val="006F5AD7"/>
    <w:rsid w:val="0070407C"/>
    <w:rsid w:val="007055B1"/>
    <w:rsid w:val="00716B9A"/>
    <w:rsid w:val="007221FF"/>
    <w:rsid w:val="00723576"/>
    <w:rsid w:val="0073263E"/>
    <w:rsid w:val="007700DB"/>
    <w:rsid w:val="00786FD9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00E09"/>
    <w:rsid w:val="00807EFA"/>
    <w:rsid w:val="00815FF7"/>
    <w:rsid w:val="00831246"/>
    <w:rsid w:val="00831C97"/>
    <w:rsid w:val="0086630E"/>
    <w:rsid w:val="008715DA"/>
    <w:rsid w:val="0089024B"/>
    <w:rsid w:val="00896FF1"/>
    <w:rsid w:val="008B6F8A"/>
    <w:rsid w:val="008C0EC0"/>
    <w:rsid w:val="008D0C91"/>
    <w:rsid w:val="008D1AAE"/>
    <w:rsid w:val="008E2142"/>
    <w:rsid w:val="00916FEC"/>
    <w:rsid w:val="0093453E"/>
    <w:rsid w:val="0094470A"/>
    <w:rsid w:val="00944747"/>
    <w:rsid w:val="009470A7"/>
    <w:rsid w:val="009538EA"/>
    <w:rsid w:val="009725F3"/>
    <w:rsid w:val="009A78DC"/>
    <w:rsid w:val="009B2BB0"/>
    <w:rsid w:val="009D0BE3"/>
    <w:rsid w:val="009D31F8"/>
    <w:rsid w:val="009E44E7"/>
    <w:rsid w:val="009E557B"/>
    <w:rsid w:val="009F6714"/>
    <w:rsid w:val="009F721F"/>
    <w:rsid w:val="00A02147"/>
    <w:rsid w:val="00A02A20"/>
    <w:rsid w:val="00A02C08"/>
    <w:rsid w:val="00A24AC0"/>
    <w:rsid w:val="00A3762E"/>
    <w:rsid w:val="00A449E3"/>
    <w:rsid w:val="00A501BC"/>
    <w:rsid w:val="00A506C7"/>
    <w:rsid w:val="00AA32B5"/>
    <w:rsid w:val="00AB38D6"/>
    <w:rsid w:val="00AC6F07"/>
    <w:rsid w:val="00AD4320"/>
    <w:rsid w:val="00B0693E"/>
    <w:rsid w:val="00B1302B"/>
    <w:rsid w:val="00B13E5B"/>
    <w:rsid w:val="00B2067D"/>
    <w:rsid w:val="00B665AC"/>
    <w:rsid w:val="00B72875"/>
    <w:rsid w:val="00BD1F5D"/>
    <w:rsid w:val="00BD6A49"/>
    <w:rsid w:val="00BE7264"/>
    <w:rsid w:val="00BF51AD"/>
    <w:rsid w:val="00C06BDA"/>
    <w:rsid w:val="00C23FB5"/>
    <w:rsid w:val="00C2664D"/>
    <w:rsid w:val="00C61770"/>
    <w:rsid w:val="00C726C1"/>
    <w:rsid w:val="00C975F7"/>
    <w:rsid w:val="00CA3BCA"/>
    <w:rsid w:val="00CA6880"/>
    <w:rsid w:val="00CA7F1D"/>
    <w:rsid w:val="00CD41EE"/>
    <w:rsid w:val="00CE30D4"/>
    <w:rsid w:val="00D000C7"/>
    <w:rsid w:val="00D00A11"/>
    <w:rsid w:val="00D15A40"/>
    <w:rsid w:val="00D239C2"/>
    <w:rsid w:val="00D27645"/>
    <w:rsid w:val="00D32EF4"/>
    <w:rsid w:val="00D36982"/>
    <w:rsid w:val="00D468C3"/>
    <w:rsid w:val="00D46B67"/>
    <w:rsid w:val="00D542AE"/>
    <w:rsid w:val="00D81485"/>
    <w:rsid w:val="00D907EE"/>
    <w:rsid w:val="00D90D3A"/>
    <w:rsid w:val="00D93CDF"/>
    <w:rsid w:val="00D979EE"/>
    <w:rsid w:val="00DA2F63"/>
    <w:rsid w:val="00DC0219"/>
    <w:rsid w:val="00DC2141"/>
    <w:rsid w:val="00DD57AB"/>
    <w:rsid w:val="00DF3879"/>
    <w:rsid w:val="00E03572"/>
    <w:rsid w:val="00E16AED"/>
    <w:rsid w:val="00E220EE"/>
    <w:rsid w:val="00E32EDF"/>
    <w:rsid w:val="00E33F1F"/>
    <w:rsid w:val="00E354F3"/>
    <w:rsid w:val="00E35D41"/>
    <w:rsid w:val="00E43BC4"/>
    <w:rsid w:val="00E72A1B"/>
    <w:rsid w:val="00E745FB"/>
    <w:rsid w:val="00E829EA"/>
    <w:rsid w:val="00E93E57"/>
    <w:rsid w:val="00E963F9"/>
    <w:rsid w:val="00EB3B4D"/>
    <w:rsid w:val="00ED1080"/>
    <w:rsid w:val="00EE4021"/>
    <w:rsid w:val="00F0414F"/>
    <w:rsid w:val="00F11608"/>
    <w:rsid w:val="00F211D5"/>
    <w:rsid w:val="00F226F1"/>
    <w:rsid w:val="00F33D45"/>
    <w:rsid w:val="00F60665"/>
    <w:rsid w:val="00F6781D"/>
    <w:rsid w:val="00F70FE3"/>
    <w:rsid w:val="00F8398B"/>
    <w:rsid w:val="00F950AA"/>
    <w:rsid w:val="00F96EE6"/>
    <w:rsid w:val="00FA3A9F"/>
    <w:rsid w:val="00FB3752"/>
    <w:rsid w:val="00FB6B27"/>
    <w:rsid w:val="00FC6775"/>
    <w:rsid w:val="00FC68D9"/>
    <w:rsid w:val="00FD436A"/>
    <w:rsid w:val="00FE2BCD"/>
    <w:rsid w:val="00FE7C62"/>
    <w:rsid w:val="00FE7E02"/>
    <w:rsid w:val="00FF373B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26EF1000-D4D1-42F2-A70E-FFAC762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93E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A0FCD860674C1CB997E7407D4E1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669C3-E4B6-40AF-B308-EAA641F7EA40}"/>
      </w:docPartPr>
      <w:docPartBody>
        <w:p w:rsidR="007B03C4" w:rsidRDefault="001547B3" w:rsidP="001547B3">
          <w:pPr>
            <w:pStyle w:val="64A0FCD860674C1CB997E7407D4E16C31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6090502FAD44029829F3D50BF86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00759-6E7B-4A3D-BEBE-DCAF0CF81207}"/>
      </w:docPartPr>
      <w:docPartBody>
        <w:p w:rsidR="007B03C4" w:rsidRDefault="001547B3" w:rsidP="001547B3">
          <w:pPr>
            <w:pStyle w:val="F56090502FAD44029829F3D50BF86BAE"/>
          </w:pPr>
          <w:r w:rsidRPr="00E16A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4D8969148045CFB7F7430AF94F2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06B44-85CD-473F-9667-BA3ABA3C5656}"/>
      </w:docPartPr>
      <w:docPartBody>
        <w:p w:rsidR="007B03C4" w:rsidRDefault="001547B3" w:rsidP="001547B3">
          <w:pPr>
            <w:pStyle w:val="E84D8969148045CFB7F7430AF94F27B6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5F675148E545BFA1C647528FB75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CD467-05F8-47B3-9810-ABE218724BD9}"/>
      </w:docPartPr>
      <w:docPartBody>
        <w:p w:rsidR="007B03C4" w:rsidRDefault="001547B3" w:rsidP="001547B3">
          <w:pPr>
            <w:pStyle w:val="E85F675148E545BFA1C647528FB75453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BBDAA42CFF424F8B97A172E05E8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531B7-68D4-4F3B-85AB-D292CF42FC2D}"/>
      </w:docPartPr>
      <w:docPartBody>
        <w:p w:rsidR="007B03C4" w:rsidRDefault="001547B3" w:rsidP="001547B3">
          <w:pPr>
            <w:pStyle w:val="89BBDAA42CFF424F8B97A172E05E8B36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7E114554734638BBB7DA759CC35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1C879-B74F-4E7E-8605-0CF2C651BBE7}"/>
      </w:docPartPr>
      <w:docPartBody>
        <w:p w:rsidR="007B03C4" w:rsidRDefault="001547B3" w:rsidP="001547B3">
          <w:pPr>
            <w:pStyle w:val="027E114554734638BBB7DA759CC35BF7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D55FFC3F284D489727203BC1D36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ADED3-6025-4067-8A16-0689140EED29}"/>
      </w:docPartPr>
      <w:docPartBody>
        <w:p w:rsidR="007B03C4" w:rsidRDefault="001547B3" w:rsidP="001547B3">
          <w:pPr>
            <w:pStyle w:val="92D55FFC3F284D489727203BC1D368CA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D7E3A185A04C20BF7DCE76AA666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6DDE5-A1D3-4EA2-A6F0-B495077F2E2E}"/>
      </w:docPartPr>
      <w:docPartBody>
        <w:p w:rsidR="007B03C4" w:rsidRDefault="001547B3" w:rsidP="001547B3">
          <w:pPr>
            <w:pStyle w:val="CED7E3A185A04C20BF7DCE76AA66680D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262521B4614A77A0FD9331BA8CF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70490-FFF3-443E-BDA3-481631743391}"/>
      </w:docPartPr>
      <w:docPartBody>
        <w:p w:rsidR="007B03C4" w:rsidRDefault="001547B3" w:rsidP="001547B3">
          <w:pPr>
            <w:pStyle w:val="0C262521B4614A77A0FD9331BA8CFF40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1D520F287C45D4825BB609AC21F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1AEAC-E783-4397-85FF-E6D47F4F4728}"/>
      </w:docPartPr>
      <w:docPartBody>
        <w:p w:rsidR="003C2BE8" w:rsidRDefault="002A5618" w:rsidP="002A5618">
          <w:pPr>
            <w:pStyle w:val="7C1D520F287C45D4825BB609AC21F3DA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53E08043464F3BAEAC27B385AA1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8B7E8-EA10-4F63-B4A7-13D2E4111FA0}"/>
      </w:docPartPr>
      <w:docPartBody>
        <w:p w:rsidR="003C2BE8" w:rsidRDefault="002A5618" w:rsidP="002A5618">
          <w:pPr>
            <w:pStyle w:val="9A53E08043464F3BAEAC27B385AA1C0A"/>
          </w:pPr>
          <w:r w:rsidRPr="008E24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B3"/>
    <w:rsid w:val="001547B3"/>
    <w:rsid w:val="002A5618"/>
    <w:rsid w:val="003C2BE8"/>
    <w:rsid w:val="007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5618"/>
    <w:rPr>
      <w:color w:val="808080"/>
    </w:rPr>
  </w:style>
  <w:style w:type="paragraph" w:customStyle="1" w:styleId="64A0FCD860674C1CB997E7407D4E16C3">
    <w:name w:val="64A0FCD860674C1CB997E7407D4E16C3"/>
    <w:rsid w:val="001547B3"/>
  </w:style>
  <w:style w:type="paragraph" w:customStyle="1" w:styleId="F56090502FAD44029829F3D50BF86BAE">
    <w:name w:val="F56090502FAD44029829F3D50BF86BAE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84D8969148045CFB7F7430AF94F27B6">
    <w:name w:val="E84D8969148045CFB7F7430AF94F27B6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85F675148E545BFA1C647528FB75453">
    <w:name w:val="E85F675148E545BFA1C647528FB75453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BBDAA42CFF424F8B97A172E05E8B36">
    <w:name w:val="89BBDAA42CFF424F8B97A172E05E8B36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27E114554734638BBB7DA759CC35BF7">
    <w:name w:val="027E114554734638BBB7DA759CC35BF7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C5FB2AF8BBC45B9928C81DC06CB93C7">
    <w:name w:val="9C5FB2AF8BBC45B9928C81DC06CB93C7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2D55FFC3F284D489727203BC1D368CA">
    <w:name w:val="92D55FFC3F284D489727203BC1D368CA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ED7E3A185A04C20BF7DCE76AA66680D">
    <w:name w:val="CED7E3A185A04C20BF7DCE76AA66680D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C262521B4614A77A0FD9331BA8CFF40">
    <w:name w:val="0C262521B4614A77A0FD9331BA8CFF40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A0FCD860674C1CB997E7407D4E16C31">
    <w:name w:val="64A0FCD860674C1CB997E7407D4E16C31"/>
    <w:rsid w:val="001547B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C1D520F287C45D4825BB609AC21F3DA">
    <w:name w:val="7C1D520F287C45D4825BB609AC21F3DA"/>
    <w:rsid w:val="002A5618"/>
  </w:style>
  <w:style w:type="paragraph" w:customStyle="1" w:styleId="9A53E08043464F3BAEAC27B385AA1C0A">
    <w:name w:val="9A53E08043464F3BAEAC27B385AA1C0A"/>
    <w:rsid w:val="002A5618"/>
  </w:style>
  <w:style w:type="paragraph" w:customStyle="1" w:styleId="E971A88C1B2E4C17972904DDF9899CCD">
    <w:name w:val="E971A88C1B2E4C17972904DDF9899CCD"/>
    <w:rsid w:val="002A5618"/>
  </w:style>
  <w:style w:type="paragraph" w:customStyle="1" w:styleId="3362958995E8409DBF45D3F5F92B0A4A">
    <w:name w:val="3362958995E8409DBF45D3F5F92B0A4A"/>
    <w:rsid w:val="002A5618"/>
  </w:style>
  <w:style w:type="paragraph" w:customStyle="1" w:styleId="A5FA1BCD90B746B1940665E69ABA0CB0">
    <w:name w:val="A5FA1BCD90B746B1940665E69ABA0CB0"/>
    <w:rsid w:val="002A5618"/>
  </w:style>
  <w:style w:type="paragraph" w:customStyle="1" w:styleId="D07F7DD63058483DB559A83AB0F18B6E">
    <w:name w:val="D07F7DD63058483DB559A83AB0F18B6E"/>
    <w:rsid w:val="002A5618"/>
  </w:style>
  <w:style w:type="paragraph" w:customStyle="1" w:styleId="AB8335A4976346AEBAA4BC8F36F1A3B9">
    <w:name w:val="AB8335A4976346AEBAA4BC8F36F1A3B9"/>
    <w:rsid w:val="002A5618"/>
  </w:style>
  <w:style w:type="paragraph" w:customStyle="1" w:styleId="C7DB08CE5DCB4F2D90D43E4F2FE4E5C9">
    <w:name w:val="C7DB08CE5DCB4F2D90D43E4F2FE4E5C9"/>
    <w:rsid w:val="002A5618"/>
  </w:style>
  <w:style w:type="paragraph" w:customStyle="1" w:styleId="E2276E778D1B4430A5224A6207DD6433">
    <w:name w:val="E2276E778D1B4430A5224A6207DD6433"/>
    <w:rsid w:val="002A5618"/>
  </w:style>
  <w:style w:type="paragraph" w:customStyle="1" w:styleId="B46B87BE343748D48D6A1C7EC4A17583">
    <w:name w:val="B46B87BE343748D48D6A1C7EC4A17583"/>
    <w:rsid w:val="002A5618"/>
  </w:style>
  <w:style w:type="paragraph" w:customStyle="1" w:styleId="D7CA8591A10F4C52AEA9EA71F92F82EF">
    <w:name w:val="D7CA8591A10F4C52AEA9EA71F92F82EF"/>
    <w:rsid w:val="002A5618"/>
  </w:style>
  <w:style w:type="paragraph" w:customStyle="1" w:styleId="0BFE1AC906A34F36AEE55C8DB2D87C3B">
    <w:name w:val="0BFE1AC906A34F36AEE55C8DB2D87C3B"/>
    <w:rsid w:val="002A5618"/>
  </w:style>
  <w:style w:type="paragraph" w:customStyle="1" w:styleId="1680B393481B422AAFEFF0B25ECDA673">
    <w:name w:val="1680B393481B422AAFEFF0B25ECDA673"/>
    <w:rsid w:val="002A5618"/>
  </w:style>
  <w:style w:type="paragraph" w:customStyle="1" w:styleId="52CD1753AC3D4C31AC22012939F3359E">
    <w:name w:val="52CD1753AC3D4C31AC22012939F3359E"/>
    <w:rsid w:val="002A5618"/>
  </w:style>
  <w:style w:type="paragraph" w:customStyle="1" w:styleId="8DBBB0CC6632419BA048154A3AEB3815">
    <w:name w:val="8DBBB0CC6632419BA048154A3AEB3815"/>
    <w:rsid w:val="002A5618"/>
  </w:style>
  <w:style w:type="paragraph" w:customStyle="1" w:styleId="ED36363938E54BD49E93D1E400C64A18">
    <w:name w:val="ED36363938E54BD49E93D1E400C64A18"/>
    <w:rsid w:val="002A5618"/>
  </w:style>
  <w:style w:type="paragraph" w:customStyle="1" w:styleId="F2A07A984C7E40A9B70909FE34FEEE45">
    <w:name w:val="F2A07A984C7E40A9B70909FE34FEEE45"/>
    <w:rsid w:val="002A5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28830A46B970499F13207A4E5ECB9F" ma:contentTypeVersion="3" ma:contentTypeDescription="Ein neues Dokument erstellen." ma:contentTypeScope="" ma:versionID="5fb2a28f2732ce53bcc8d8532f44d87b">
  <xsd:schema xmlns:xsd="http://www.w3.org/2001/XMLSchema" xmlns:xs="http://www.w3.org/2001/XMLSchema" xmlns:p="http://schemas.microsoft.com/office/2006/metadata/properties" xmlns:ns2="75a9236b-1b17-4ce6-a682-1ce38e238abf" targetNamespace="http://schemas.microsoft.com/office/2006/metadata/properties" ma:root="true" ma:fieldsID="7082f3ca1a4f3b6454914a302ad3926d" ns2:_="">
    <xsd:import namespace="75a9236b-1b17-4ce6-a682-1ce38e238abf"/>
    <xsd:element name="properties">
      <xsd:complexType>
        <xsd:sequence>
          <xsd:element name="documentManagement">
            <xsd:complexType>
              <xsd:all>
                <xsd:element ref="ns2:Kapitel"/>
                <xsd:element ref="ns2:Dokument_x0020_Typ"/>
                <xsd:element ref="ns2:Positioni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9236b-1b17-4ce6-a682-1ce38e238abf" elementFormDefault="qualified">
    <xsd:import namespace="http://schemas.microsoft.com/office/2006/documentManagement/types"/>
    <xsd:import namespace="http://schemas.microsoft.com/office/infopath/2007/PartnerControls"/>
    <xsd:element name="Kapitel" ma:index="2" ma:displayName="Kapitel" ma:format="Dropdown" ma:internalName="Kapitel">
      <xsd:simpleType>
        <xsd:restriction base="dms:Choice">
          <xsd:enumeration value="1 Grundelemente"/>
          <xsd:enumeration value="2 Korrespondenz"/>
          <xsd:enumeration value="3 Kommunikation"/>
          <xsd:enumeration value="4 Kooperationen"/>
          <xsd:enumeration value="5 Digitale Medien"/>
          <xsd:enumeration value="6 Fahrzeuge"/>
          <xsd:enumeration value="7 Bekleidung"/>
          <xsd:enumeration value="8 Signaletik"/>
          <xsd:enumeration value="9 Anleitung"/>
        </xsd:restriction>
      </xsd:simpleType>
    </xsd:element>
    <xsd:element name="Dokument_x0020_Typ" ma:index="3" ma:displayName="Dokument Typ" ma:default="1 Guidelines" ma:format="Dropdown" ma:internalName="Dokument_x0020_Typ">
      <xsd:simpleType>
        <xsd:restriction base="dms:Choice">
          <xsd:enumeration value="1 Guidelines"/>
          <xsd:enumeration value="2 Vorlage"/>
          <xsd:enumeration value="3 Vermassungen"/>
          <xsd:enumeration value="4 Beispiel"/>
          <xsd:enumeration value="5 Anleitung"/>
        </xsd:restriction>
      </xsd:simpleType>
    </xsd:element>
    <xsd:element name="Positionierung" ma:index="10" nillable="true" ma:displayName="Positionierung" ma:internalName="Position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pitel xmlns="75a9236b-1b17-4ce6-a682-1ce38e238abf">2 Korrespondenz</Kapitel>
    <Dokument_x0020_Typ xmlns="75a9236b-1b17-4ce6-a682-1ce38e238abf">2 Vorlage</Dokument_x0020_Typ>
    <Positionierung xmlns="75a9236b-1b17-4ce6-a682-1ce38e238abf">23</Positionieru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16F2-7A4A-4E63-B5DC-E326041C3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0FB07-4238-4378-9525-9360E45CB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9236b-1b17-4ce6-a682-1ce38e23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D5DDF-518A-4919-9BC1-7134BB07134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75a9236b-1b17-4ce6-a682-1ce38e238ab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982FA1-F26A-4829-89D7-7EFC12F2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Blankoformular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Blankoformular</vt:lpstr>
    </vt:vector>
  </TitlesOfParts>
  <Company>Kanton St.Gallen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Blankoformular</dc:title>
  <dc:creator>Suvajac, Milanka</dc:creator>
  <dc:description>Version 1.1 / 06.02.2011</dc:description>
  <cp:lastModifiedBy>Suvajac Milanka SK-DIF</cp:lastModifiedBy>
  <cp:revision>1</cp:revision>
  <cp:lastPrinted>2011-01-17T13:42:00Z</cp:lastPrinted>
  <dcterms:created xsi:type="dcterms:W3CDTF">2022-11-07T08:33:00Z</dcterms:created>
  <dcterms:modified xsi:type="dcterms:W3CDTF">2023-01-12T16:05:00Z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ContentTypeId">
    <vt:lpwstr>0x0101002428830A46B970499F13207A4E5ECB9F</vt:lpwstr>
  </property>
</Properties>
</file>